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7107"/>
        <w:gridCol w:w="1489"/>
        <w:gridCol w:w="1674"/>
      </w:tblGrid>
      <w:tr w:rsidR="00890CD5" w:rsidRPr="00E17B61" w:rsidTr="00C6467E">
        <w:trPr>
          <w:trHeight w:val="454"/>
        </w:trPr>
        <w:tc>
          <w:tcPr>
            <w:tcW w:w="3492" w:type="pct"/>
            <w:vAlign w:val="center"/>
          </w:tcPr>
          <w:p w:rsidR="00890CD5" w:rsidRPr="00E17B61" w:rsidRDefault="0056751A" w:rsidP="00120609">
            <w:pPr>
              <w:jc w:val="both"/>
              <w:rPr>
                <w:b/>
                <w:sz w:val="36"/>
              </w:rPr>
            </w:pPr>
            <w:r>
              <w:rPr>
                <w:b/>
                <w:sz w:val="54"/>
              </w:rPr>
              <w:t>O</w:t>
            </w:r>
            <w:r>
              <w:rPr>
                <w:b/>
                <w:sz w:val="36"/>
              </w:rPr>
              <w:t>FÍCIO</w:t>
            </w:r>
          </w:p>
        </w:tc>
        <w:tc>
          <w:tcPr>
            <w:tcW w:w="757" w:type="pct"/>
            <w:vAlign w:val="center"/>
          </w:tcPr>
          <w:p w:rsidR="00890CD5" w:rsidRPr="00E17B61" w:rsidRDefault="00890CD5" w:rsidP="00120609">
            <w:pPr>
              <w:jc w:val="both"/>
              <w:rPr>
                <w:b/>
              </w:rPr>
            </w:pPr>
            <w:r w:rsidRPr="00E17B61">
              <w:rPr>
                <w:b/>
                <w:sz w:val="16"/>
              </w:rPr>
              <w:t>Número:</w:t>
            </w:r>
          </w:p>
          <w:p w:rsidR="00890CD5" w:rsidRPr="00E17B61" w:rsidRDefault="00D849EE" w:rsidP="00AB1DCC">
            <w:pPr>
              <w:jc w:val="center"/>
              <w:rPr>
                <w:b/>
                <w:sz w:val="26"/>
              </w:rPr>
            </w:pPr>
            <w:r w:rsidRPr="001D3E04">
              <w:rPr>
                <w:b/>
                <w:sz w:val="32"/>
              </w:rPr>
              <w:t>0</w:t>
            </w:r>
            <w:r w:rsidR="00AB1DCC">
              <w:rPr>
                <w:b/>
                <w:sz w:val="32"/>
              </w:rPr>
              <w:t>19</w:t>
            </w:r>
            <w:r w:rsidR="00E3608B" w:rsidRPr="001D3E04">
              <w:rPr>
                <w:b/>
                <w:sz w:val="32"/>
              </w:rPr>
              <w:t>/</w:t>
            </w:r>
            <w:r w:rsidR="00A277E1" w:rsidRPr="001D3E04">
              <w:rPr>
                <w:b/>
                <w:sz w:val="32"/>
              </w:rPr>
              <w:t>201</w:t>
            </w:r>
            <w:r w:rsidR="00AB1DCC">
              <w:rPr>
                <w:b/>
                <w:sz w:val="32"/>
              </w:rPr>
              <w:t>4</w:t>
            </w:r>
          </w:p>
        </w:tc>
        <w:tc>
          <w:tcPr>
            <w:tcW w:w="751" w:type="pct"/>
            <w:vAlign w:val="center"/>
          </w:tcPr>
          <w:p w:rsidR="00890CD5" w:rsidRPr="00E17B61" w:rsidRDefault="00890CD5" w:rsidP="00120609">
            <w:pPr>
              <w:jc w:val="both"/>
              <w:rPr>
                <w:b/>
                <w:sz w:val="22"/>
              </w:rPr>
            </w:pPr>
            <w:r w:rsidRPr="00E17B61">
              <w:rPr>
                <w:b/>
                <w:sz w:val="16"/>
              </w:rPr>
              <w:t>Data:</w:t>
            </w:r>
          </w:p>
          <w:p w:rsidR="00890CD5" w:rsidRPr="00E17B61" w:rsidRDefault="00AB1DCC" w:rsidP="00AB1DCC">
            <w:pPr>
              <w:jc w:val="center"/>
              <w:rPr>
                <w:sz w:val="26"/>
              </w:rPr>
            </w:pPr>
            <w:r>
              <w:rPr>
                <w:b/>
                <w:sz w:val="32"/>
              </w:rPr>
              <w:t>09</w:t>
            </w:r>
            <w:r w:rsidR="00C91262" w:rsidRPr="001D3E04">
              <w:rPr>
                <w:b/>
                <w:sz w:val="32"/>
              </w:rPr>
              <w:t>/</w:t>
            </w:r>
            <w:r>
              <w:rPr>
                <w:b/>
                <w:sz w:val="32"/>
              </w:rPr>
              <w:t>07</w:t>
            </w:r>
            <w:r w:rsidR="008E7E27" w:rsidRPr="001D3E04">
              <w:rPr>
                <w:b/>
                <w:sz w:val="32"/>
              </w:rPr>
              <w:t>/201</w:t>
            </w:r>
            <w:r>
              <w:rPr>
                <w:b/>
                <w:sz w:val="32"/>
              </w:rPr>
              <w:t>4</w:t>
            </w:r>
          </w:p>
        </w:tc>
      </w:tr>
    </w:tbl>
    <w:p w:rsidR="00890CD5" w:rsidRPr="00E17B61" w:rsidRDefault="00890CD5" w:rsidP="00120609">
      <w:pPr>
        <w:rPr>
          <w:sz w:val="8"/>
        </w:rPr>
      </w:pPr>
    </w:p>
    <w:tbl>
      <w:tblPr>
        <w:tblW w:w="49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70"/>
      </w:tblGrid>
      <w:tr w:rsidR="00890CD5" w:rsidRPr="00E17B61" w:rsidTr="001D3E04">
        <w:trPr>
          <w:trHeight w:val="1021"/>
        </w:trPr>
        <w:tc>
          <w:tcPr>
            <w:tcW w:w="5000" w:type="pct"/>
            <w:vAlign w:val="center"/>
          </w:tcPr>
          <w:p w:rsidR="004D20BF" w:rsidRPr="00D7712F" w:rsidRDefault="00F95E4A" w:rsidP="00120609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À</w:t>
            </w:r>
            <w:r w:rsidR="00E52590" w:rsidRPr="00D7712F">
              <w:rPr>
                <w:sz w:val="24"/>
              </w:rPr>
              <w:t xml:space="preserve"> Senhor</w:t>
            </w:r>
            <w:r>
              <w:rPr>
                <w:sz w:val="24"/>
              </w:rPr>
              <w:t>a</w:t>
            </w:r>
          </w:p>
          <w:p w:rsidR="00E52590" w:rsidRPr="00D7712F" w:rsidRDefault="00F95E4A" w:rsidP="00120609">
            <w:pPr>
              <w:rPr>
                <w:b/>
              </w:rPr>
            </w:pPr>
            <w:r>
              <w:rPr>
                <w:b/>
              </w:rPr>
              <w:t>Regina Araújo Oliveira da Silva</w:t>
            </w:r>
          </w:p>
          <w:p w:rsidR="00890CD5" w:rsidRPr="00D7712F" w:rsidRDefault="00E52590" w:rsidP="00F95E4A">
            <w:pPr>
              <w:rPr>
                <w:b/>
              </w:rPr>
            </w:pPr>
            <w:r w:rsidRPr="00D7712F">
              <w:rPr>
                <w:b/>
                <w:bCs/>
              </w:rPr>
              <w:t xml:space="preserve">Representante da empresa </w:t>
            </w:r>
            <w:r w:rsidR="00F95E4A">
              <w:rPr>
                <w:b/>
                <w:bCs/>
              </w:rPr>
              <w:t>Rima Segurança Ltda</w:t>
            </w:r>
            <w:r w:rsidRPr="00D7712F">
              <w:rPr>
                <w:b/>
                <w:bCs/>
              </w:rPr>
              <w:t xml:space="preserve">. </w:t>
            </w:r>
            <w:r w:rsidR="00C6467E" w:rsidRPr="00D7712F">
              <w:rPr>
                <w:b/>
                <w:bCs/>
              </w:rPr>
              <w:t xml:space="preserve">– </w:t>
            </w:r>
            <w:r w:rsidRPr="00D7712F">
              <w:rPr>
                <w:b/>
                <w:bCs/>
              </w:rPr>
              <w:t>Contrato nº 0</w:t>
            </w:r>
            <w:r w:rsidR="00F95E4A">
              <w:rPr>
                <w:b/>
                <w:bCs/>
              </w:rPr>
              <w:t>01</w:t>
            </w:r>
            <w:r w:rsidRPr="00D7712F">
              <w:rPr>
                <w:b/>
                <w:bCs/>
              </w:rPr>
              <w:t>/201</w:t>
            </w:r>
            <w:r w:rsidR="00F95E4A">
              <w:rPr>
                <w:b/>
                <w:bCs/>
              </w:rPr>
              <w:t>3–</w:t>
            </w:r>
            <w:r w:rsidRPr="00D7712F">
              <w:rPr>
                <w:b/>
                <w:bCs/>
              </w:rPr>
              <w:t>UFS</w:t>
            </w:r>
          </w:p>
        </w:tc>
      </w:tr>
      <w:tr w:rsidR="00337907" w:rsidRPr="00E17B61" w:rsidTr="001D3E04">
        <w:trPr>
          <w:trHeight w:val="1021"/>
        </w:trPr>
        <w:tc>
          <w:tcPr>
            <w:tcW w:w="5000" w:type="pct"/>
            <w:vAlign w:val="center"/>
          </w:tcPr>
          <w:p w:rsidR="00D7712F" w:rsidRPr="00D7712F" w:rsidRDefault="00D7712F" w:rsidP="00120609">
            <w:pPr>
              <w:pStyle w:val="Ttulo1"/>
              <w:rPr>
                <w:sz w:val="24"/>
              </w:rPr>
            </w:pPr>
            <w:r w:rsidRPr="00D7712F">
              <w:rPr>
                <w:sz w:val="24"/>
              </w:rPr>
              <w:t xml:space="preserve">Rua </w:t>
            </w:r>
            <w:r w:rsidR="00F95E4A">
              <w:rPr>
                <w:sz w:val="24"/>
              </w:rPr>
              <w:t>Curitiba</w:t>
            </w:r>
            <w:r w:rsidRPr="00D7712F">
              <w:rPr>
                <w:sz w:val="24"/>
              </w:rPr>
              <w:t xml:space="preserve">, </w:t>
            </w:r>
            <w:r w:rsidR="00F95E4A">
              <w:rPr>
                <w:sz w:val="24"/>
              </w:rPr>
              <w:t>625</w:t>
            </w:r>
          </w:p>
          <w:p w:rsidR="00337907" w:rsidRPr="00D7712F" w:rsidRDefault="00F95E4A" w:rsidP="00120609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Bairro Industrial</w:t>
            </w:r>
            <w:r w:rsidR="00D7712F" w:rsidRPr="00D7712F">
              <w:rPr>
                <w:sz w:val="24"/>
              </w:rPr>
              <w:t xml:space="preserve"> – </w:t>
            </w:r>
            <w:r>
              <w:rPr>
                <w:sz w:val="24"/>
              </w:rPr>
              <w:t>Aracaju/SE</w:t>
            </w:r>
          </w:p>
          <w:p w:rsidR="00D7712F" w:rsidRPr="00D7712F" w:rsidRDefault="00F95E4A" w:rsidP="00120609">
            <w:r>
              <w:rPr>
                <w:b/>
              </w:rPr>
              <w:t>49065-250</w:t>
            </w:r>
          </w:p>
        </w:tc>
      </w:tr>
      <w:tr w:rsidR="00337907" w:rsidRPr="00E17B61" w:rsidTr="001D3E04">
        <w:trPr>
          <w:trHeight w:val="454"/>
        </w:trPr>
        <w:tc>
          <w:tcPr>
            <w:tcW w:w="5000" w:type="pct"/>
            <w:vAlign w:val="center"/>
          </w:tcPr>
          <w:p w:rsidR="00337907" w:rsidRPr="00D7712F" w:rsidRDefault="00337907" w:rsidP="00120609">
            <w:pPr>
              <w:pStyle w:val="Ttulo1"/>
              <w:rPr>
                <w:sz w:val="24"/>
              </w:rPr>
            </w:pPr>
            <w:r w:rsidRPr="00D7712F">
              <w:rPr>
                <w:sz w:val="24"/>
              </w:rPr>
              <w:t xml:space="preserve">Assunto: </w:t>
            </w:r>
            <w:r w:rsidR="00120609">
              <w:rPr>
                <w:sz w:val="24"/>
              </w:rPr>
              <w:t>NOTIFICAÇÃO</w:t>
            </w:r>
          </w:p>
        </w:tc>
      </w:tr>
      <w:tr w:rsidR="00890CD5" w:rsidRPr="00E17B61" w:rsidTr="001D3E04">
        <w:trPr>
          <w:trHeight w:val="454"/>
        </w:trPr>
        <w:tc>
          <w:tcPr>
            <w:tcW w:w="5000" w:type="pct"/>
          </w:tcPr>
          <w:p w:rsidR="001D3E04" w:rsidRDefault="001D3E04" w:rsidP="00120609">
            <w:pPr>
              <w:jc w:val="both"/>
              <w:rPr>
                <w:bCs/>
              </w:rPr>
            </w:pPr>
          </w:p>
          <w:p w:rsidR="00120609" w:rsidRDefault="00120609" w:rsidP="00120609">
            <w:pPr>
              <w:jc w:val="right"/>
              <w:rPr>
                <w:bCs/>
              </w:rPr>
            </w:pPr>
            <w:r>
              <w:rPr>
                <w:bCs/>
              </w:rPr>
              <w:t xml:space="preserve">Cidade Universitária Prof. José Aloísio de Campos, </w:t>
            </w:r>
            <w:proofErr w:type="gramStart"/>
            <w:r w:rsidR="00AB1DCC">
              <w:rPr>
                <w:bCs/>
              </w:rPr>
              <w:t>9</w:t>
            </w:r>
            <w:proofErr w:type="gramEnd"/>
            <w:r>
              <w:rPr>
                <w:bCs/>
              </w:rPr>
              <w:t xml:space="preserve"> de </w:t>
            </w:r>
            <w:r w:rsidR="00AB1DCC">
              <w:rPr>
                <w:bCs/>
              </w:rPr>
              <w:t>julho</w:t>
            </w:r>
            <w:r>
              <w:rPr>
                <w:bCs/>
              </w:rPr>
              <w:t xml:space="preserve"> de 201</w:t>
            </w:r>
            <w:r w:rsidR="00AB1DCC">
              <w:rPr>
                <w:bCs/>
              </w:rPr>
              <w:t>4</w:t>
            </w:r>
            <w:r>
              <w:rPr>
                <w:bCs/>
              </w:rPr>
              <w:t>.</w:t>
            </w:r>
          </w:p>
          <w:p w:rsidR="001D3E04" w:rsidRDefault="001D3E04" w:rsidP="00120609">
            <w:pPr>
              <w:jc w:val="right"/>
              <w:rPr>
                <w:bCs/>
              </w:rPr>
            </w:pPr>
          </w:p>
          <w:p w:rsidR="00E52590" w:rsidRPr="00D7712F" w:rsidRDefault="00D7712F" w:rsidP="00120609">
            <w:pPr>
              <w:jc w:val="both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56751A" w:rsidRPr="00D7712F">
              <w:rPr>
                <w:bCs/>
              </w:rPr>
              <w:t>Senhor</w:t>
            </w:r>
            <w:r w:rsidR="00AC58FD">
              <w:rPr>
                <w:bCs/>
              </w:rPr>
              <w:t>a</w:t>
            </w:r>
            <w:r w:rsidR="00E52590" w:rsidRPr="00D7712F">
              <w:rPr>
                <w:bCs/>
              </w:rPr>
              <w:t xml:space="preserve"> Representante</w:t>
            </w:r>
            <w:r w:rsidR="0056751A" w:rsidRPr="00D7712F">
              <w:rPr>
                <w:bCs/>
              </w:rPr>
              <w:t>,</w:t>
            </w:r>
          </w:p>
          <w:p w:rsidR="00E52590" w:rsidRDefault="00E52590" w:rsidP="00120609">
            <w:pPr>
              <w:jc w:val="both"/>
              <w:rPr>
                <w:bCs/>
              </w:rPr>
            </w:pPr>
          </w:p>
          <w:p w:rsidR="00AC58FD" w:rsidRDefault="00AC58FD" w:rsidP="00120609">
            <w:pPr>
              <w:jc w:val="both"/>
              <w:rPr>
                <w:bCs/>
              </w:rPr>
            </w:pPr>
          </w:p>
          <w:p w:rsidR="00AB1DCC" w:rsidRDefault="00E52590" w:rsidP="00AB1DCC">
            <w:pPr>
              <w:jc w:val="both"/>
              <w:rPr>
                <w:bCs/>
              </w:rPr>
            </w:pPr>
            <w:r w:rsidRPr="00D7712F">
              <w:rPr>
                <w:bCs/>
              </w:rPr>
              <w:tab/>
            </w:r>
            <w:r w:rsidRPr="00D7712F">
              <w:rPr>
                <w:bCs/>
              </w:rPr>
              <w:tab/>
            </w:r>
            <w:r w:rsidR="00AB1DCC">
              <w:rPr>
                <w:bCs/>
              </w:rPr>
              <w:t>S</w:t>
            </w:r>
            <w:r w:rsidR="00AB1DCC" w:rsidRPr="00D7712F">
              <w:rPr>
                <w:bCs/>
              </w:rPr>
              <w:t>olicito de Vossa Senhoria informações a respeito do</w:t>
            </w:r>
            <w:r w:rsidR="00AB1DCC">
              <w:rPr>
                <w:bCs/>
              </w:rPr>
              <w:t>s</w:t>
            </w:r>
            <w:r w:rsidR="00AB1DCC" w:rsidRPr="00D7712F">
              <w:rPr>
                <w:bCs/>
              </w:rPr>
              <w:t xml:space="preserve"> motivo</w:t>
            </w:r>
            <w:r w:rsidR="00AB1DCC">
              <w:rPr>
                <w:bCs/>
              </w:rPr>
              <w:t>s</w:t>
            </w:r>
            <w:r w:rsidR="00AB1DCC" w:rsidRPr="00D7712F">
              <w:rPr>
                <w:bCs/>
              </w:rPr>
              <w:t xml:space="preserve"> </w:t>
            </w:r>
            <w:r w:rsidR="00AB1DCC">
              <w:rPr>
                <w:bCs/>
              </w:rPr>
              <w:t>pe</w:t>
            </w:r>
            <w:r w:rsidR="00AB1DCC" w:rsidRPr="00D7712F">
              <w:rPr>
                <w:bCs/>
              </w:rPr>
              <w:t>lo</w:t>
            </w:r>
            <w:r w:rsidR="00AB1DCC">
              <w:rPr>
                <w:bCs/>
              </w:rPr>
              <w:t>s</w:t>
            </w:r>
            <w:r w:rsidR="00AB1DCC" w:rsidRPr="00D7712F">
              <w:rPr>
                <w:bCs/>
              </w:rPr>
              <w:t xml:space="preserve"> qua</w:t>
            </w:r>
            <w:r w:rsidR="00AB1DCC">
              <w:rPr>
                <w:bCs/>
              </w:rPr>
              <w:t>is</w:t>
            </w:r>
            <w:r w:rsidR="00AB1DCC" w:rsidRPr="00D7712F">
              <w:rPr>
                <w:bCs/>
              </w:rPr>
              <w:t xml:space="preserve"> até a presente data não foram pagos os salários referentes ao mês de </w:t>
            </w:r>
            <w:r w:rsidR="00AB1DCC">
              <w:rPr>
                <w:bCs/>
              </w:rPr>
              <w:t>junho de 2014</w:t>
            </w:r>
            <w:r w:rsidR="00AB1DCC" w:rsidRPr="00D7712F">
              <w:rPr>
                <w:bCs/>
              </w:rPr>
              <w:t xml:space="preserve">, </w:t>
            </w:r>
            <w:r w:rsidR="00AB1DCC">
              <w:rPr>
                <w:bCs/>
              </w:rPr>
              <w:t xml:space="preserve">bem como o vale-alimentação dos vigilantes desta empresa que prestam serviços nos diversos </w:t>
            </w:r>
            <w:r w:rsidR="00AB1DCC" w:rsidRPr="00AB1DCC">
              <w:rPr>
                <w:bCs/>
                <w:i/>
              </w:rPr>
              <w:t>campi</w:t>
            </w:r>
            <w:r w:rsidR="00AB1DCC">
              <w:rPr>
                <w:bCs/>
              </w:rPr>
              <w:t xml:space="preserve"> da UFS, </w:t>
            </w:r>
            <w:r w:rsidR="00AB1DCC" w:rsidRPr="00D7712F">
              <w:rPr>
                <w:bCs/>
              </w:rPr>
              <w:t>que deveriam ter sido efetuados até o 5° (quinto) dia útil do mês como rege a Consolidação das Leis do Trabalho (CLT) em seu parágrafo 1º do artigo 459, descrito abaixo.</w:t>
            </w:r>
          </w:p>
          <w:p w:rsidR="00AB1DCC" w:rsidRPr="00D7712F" w:rsidRDefault="00AB1DCC" w:rsidP="00AB1DCC">
            <w:pPr>
              <w:jc w:val="both"/>
              <w:rPr>
                <w:bCs/>
              </w:rPr>
            </w:pPr>
          </w:p>
          <w:p w:rsidR="00AB1DCC" w:rsidRPr="00D7712F" w:rsidRDefault="00AB1DCC" w:rsidP="00AB1DCC">
            <w:pPr>
              <w:ind w:left="2268"/>
              <w:jc w:val="both"/>
              <w:rPr>
                <w:bCs/>
                <w:i/>
              </w:rPr>
            </w:pPr>
            <w:r w:rsidRPr="00D7712F">
              <w:rPr>
                <w:bCs/>
                <w:i/>
              </w:rPr>
              <w:t xml:space="preserve">Art. 459 – O pagamento do salário, qualquer que seja a modalidade do trabalho, não deve ser estipulado por período superior a </w:t>
            </w:r>
            <w:proofErr w:type="gramStart"/>
            <w:r w:rsidRPr="00D7712F">
              <w:rPr>
                <w:bCs/>
                <w:i/>
              </w:rPr>
              <w:t>1</w:t>
            </w:r>
            <w:proofErr w:type="gramEnd"/>
            <w:r w:rsidRPr="00D7712F">
              <w:rPr>
                <w:bCs/>
                <w:i/>
              </w:rPr>
              <w:t xml:space="preserve"> (um) mês, salvo no que concerne a comissões, percentagens e gratificações.</w:t>
            </w:r>
            <w:bookmarkStart w:id="0" w:name="art459§1"/>
            <w:bookmarkEnd w:id="0"/>
          </w:p>
          <w:p w:rsidR="00AB1DCC" w:rsidRPr="00D7712F" w:rsidRDefault="00AB1DCC" w:rsidP="00AB1DCC">
            <w:pPr>
              <w:ind w:left="2268"/>
              <w:jc w:val="both"/>
              <w:rPr>
                <w:bCs/>
              </w:rPr>
            </w:pPr>
            <w:r w:rsidRPr="00D7712F">
              <w:rPr>
                <w:bCs/>
                <w:i/>
              </w:rPr>
              <w:t>§1º Quando o pagamento houver sido estipulado por mês, deverá ser efetuado, o mais tardar, até o quinto dia útil do mês subsequente ao vencido.</w:t>
            </w:r>
          </w:p>
          <w:p w:rsidR="00AB1DCC" w:rsidRDefault="00AB1DCC" w:rsidP="00AB1DCC">
            <w:pPr>
              <w:jc w:val="both"/>
              <w:rPr>
                <w:bCs/>
              </w:rPr>
            </w:pPr>
          </w:p>
          <w:p w:rsidR="00AB1DCC" w:rsidRPr="00D7712F" w:rsidRDefault="00AB1DCC" w:rsidP="00AB1DCC">
            <w:pPr>
              <w:jc w:val="both"/>
              <w:rPr>
                <w:bCs/>
              </w:rPr>
            </w:pPr>
            <w:r w:rsidRPr="00D7712F">
              <w:rPr>
                <w:bCs/>
              </w:rPr>
              <w:tab/>
            </w:r>
            <w:r w:rsidRPr="00D7712F">
              <w:rPr>
                <w:bCs/>
              </w:rPr>
              <w:tab/>
              <w:t>Informo ainda que no item 2.2.</w:t>
            </w:r>
            <w:r>
              <w:rPr>
                <w:bCs/>
              </w:rPr>
              <w:t>21</w:t>
            </w:r>
            <w:r w:rsidRPr="00D7712F">
              <w:rPr>
                <w:bCs/>
              </w:rPr>
              <w:t xml:space="preserve"> da cláusula segunda do Contrato nº </w:t>
            </w:r>
            <w:r>
              <w:rPr>
                <w:bCs/>
              </w:rPr>
              <w:t>001</w:t>
            </w:r>
            <w:r w:rsidRPr="00D7712F">
              <w:rPr>
                <w:bCs/>
              </w:rPr>
              <w:t>/201</w:t>
            </w:r>
            <w:r>
              <w:rPr>
                <w:bCs/>
              </w:rPr>
              <w:t>3–</w:t>
            </w:r>
            <w:r w:rsidRPr="00D7712F">
              <w:rPr>
                <w:bCs/>
              </w:rPr>
              <w:t>UFS, a empresa obriga-se a:</w:t>
            </w:r>
          </w:p>
          <w:p w:rsidR="00AB1DCC" w:rsidRDefault="00AB1DCC" w:rsidP="00AB1DCC">
            <w:pPr>
              <w:ind w:left="2268"/>
              <w:jc w:val="both"/>
              <w:rPr>
                <w:bCs/>
                <w:i/>
              </w:rPr>
            </w:pPr>
          </w:p>
          <w:p w:rsidR="00AB1DCC" w:rsidRDefault="00AB1DCC" w:rsidP="00AB1DCC">
            <w:pPr>
              <w:ind w:left="2268"/>
              <w:jc w:val="both"/>
              <w:rPr>
                <w:bCs/>
                <w:i/>
              </w:rPr>
            </w:pPr>
            <w:r w:rsidRPr="00D7712F">
              <w:rPr>
                <w:bCs/>
                <w:i/>
              </w:rPr>
              <w:t>2.2.2</w:t>
            </w:r>
            <w:r>
              <w:rPr>
                <w:bCs/>
                <w:i/>
              </w:rPr>
              <w:t>1</w:t>
            </w:r>
            <w:r w:rsidRPr="00D7712F">
              <w:rPr>
                <w:bCs/>
                <w:i/>
              </w:rPr>
              <w:t xml:space="preserve"> – </w:t>
            </w:r>
            <w:r w:rsidRPr="00F95E4A">
              <w:rPr>
                <w:bCs/>
                <w:i/>
              </w:rPr>
              <w:t>Arcar com as despesas com seus empregados decorrentes de</w:t>
            </w:r>
            <w:r>
              <w:rPr>
                <w:bCs/>
                <w:i/>
              </w:rPr>
              <w:t xml:space="preserve"> </w:t>
            </w:r>
            <w:r w:rsidRPr="00F95E4A">
              <w:rPr>
                <w:bCs/>
                <w:i/>
              </w:rPr>
              <w:t>acidentes de trabalho, responsabilizando-se, também, pelos encargos trabalhistas,</w:t>
            </w:r>
            <w:r>
              <w:rPr>
                <w:bCs/>
                <w:i/>
              </w:rPr>
              <w:t xml:space="preserve"> </w:t>
            </w:r>
            <w:r w:rsidRPr="00F95E4A">
              <w:rPr>
                <w:bCs/>
                <w:i/>
              </w:rPr>
              <w:t>previdenciários, fiscais, comerciais e outros decorrentes de sua condição de</w:t>
            </w:r>
            <w:r>
              <w:rPr>
                <w:bCs/>
                <w:i/>
              </w:rPr>
              <w:t xml:space="preserve"> </w:t>
            </w:r>
            <w:r w:rsidRPr="00F95E4A">
              <w:rPr>
                <w:bCs/>
                <w:i/>
              </w:rPr>
              <w:t>empregador, resultantes da execução do contrato, conforme exigência legal</w:t>
            </w:r>
            <w:r w:rsidRPr="00D7712F">
              <w:rPr>
                <w:bCs/>
                <w:i/>
              </w:rPr>
              <w:t>.</w:t>
            </w:r>
          </w:p>
          <w:p w:rsidR="00AB1DCC" w:rsidRDefault="00AB1DCC" w:rsidP="00AB1DCC">
            <w:pPr>
              <w:ind w:left="2268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C0B3B" w:rsidRDefault="00AB1DCC" w:rsidP="00AB1DCC">
            <w:pPr>
              <w:jc w:val="both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D7712F">
              <w:rPr>
                <w:bCs/>
              </w:rPr>
              <w:t xml:space="preserve">A empresa tem o prazo de </w:t>
            </w:r>
            <w:r>
              <w:rPr>
                <w:bCs/>
              </w:rPr>
              <w:t>24</w:t>
            </w:r>
            <w:r w:rsidRPr="00D7712F">
              <w:rPr>
                <w:bCs/>
              </w:rPr>
              <w:t xml:space="preserve"> (</w:t>
            </w:r>
            <w:r>
              <w:rPr>
                <w:bCs/>
              </w:rPr>
              <w:t>vinte e quatro</w:t>
            </w:r>
            <w:r w:rsidRPr="00D7712F">
              <w:rPr>
                <w:bCs/>
              </w:rPr>
              <w:t xml:space="preserve">) </w:t>
            </w:r>
            <w:r>
              <w:rPr>
                <w:bCs/>
              </w:rPr>
              <w:t>horas</w:t>
            </w:r>
            <w:r w:rsidRPr="00D7712F">
              <w:rPr>
                <w:bCs/>
              </w:rPr>
              <w:t xml:space="preserve">, contados da data de recebimento deste, para </w:t>
            </w:r>
            <w:r>
              <w:rPr>
                <w:bCs/>
              </w:rPr>
              <w:t>efetuar o pagamento dos salários e do vale-alim</w:t>
            </w:r>
            <w:r w:rsidR="00A46CFD">
              <w:rPr>
                <w:bCs/>
              </w:rPr>
              <w:t>entação, tendo em vista haver recorrência no fato de atraso no pagamento dos salários</w:t>
            </w:r>
            <w:r w:rsidRPr="00D7712F">
              <w:rPr>
                <w:bCs/>
              </w:rPr>
              <w:t>.</w:t>
            </w:r>
            <w:r w:rsidR="00A46CFD">
              <w:rPr>
                <w:bCs/>
              </w:rPr>
              <w:t xml:space="preserve"> </w:t>
            </w:r>
          </w:p>
          <w:p w:rsidR="003C0B3B" w:rsidRDefault="003C0B3B" w:rsidP="00AB1DCC">
            <w:pPr>
              <w:jc w:val="both"/>
              <w:rPr>
                <w:bCs/>
              </w:rPr>
            </w:pPr>
          </w:p>
          <w:p w:rsidR="00FD0E8D" w:rsidRDefault="003C0B3B" w:rsidP="00AB1DCC">
            <w:pPr>
              <w:jc w:val="both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A46CFD">
              <w:rPr>
                <w:bCs/>
              </w:rPr>
              <w:t xml:space="preserve">Caso este prazo não seja cumprido, tal mérito será submetido à Procuradoria Geral, com solicitação de </w:t>
            </w:r>
            <w:r>
              <w:rPr>
                <w:bCs/>
              </w:rPr>
              <w:t>penalidade</w:t>
            </w:r>
            <w:r w:rsidR="00A46CFD">
              <w:rPr>
                <w:bCs/>
              </w:rPr>
              <w:t xml:space="preserve"> à empresa conforme o que versa na Cláusula Oitava do Contrato nº 01/2013</w:t>
            </w:r>
            <w:proofErr w:type="gramStart"/>
            <w:r w:rsidR="00A46CFD">
              <w:rPr>
                <w:bCs/>
              </w:rPr>
              <w:t>–</w:t>
            </w:r>
            <w:proofErr w:type="gramEnd"/>
          </w:p>
          <w:p w:rsidR="00AB1DCC" w:rsidRDefault="00A46CFD" w:rsidP="00AB1DCC">
            <w:pPr>
              <w:jc w:val="both"/>
              <w:rPr>
                <w:bCs/>
              </w:rPr>
            </w:pPr>
            <w:r>
              <w:rPr>
                <w:bCs/>
              </w:rPr>
              <w:t>UFS.</w:t>
            </w:r>
          </w:p>
          <w:p w:rsidR="00AB1DCC" w:rsidRDefault="00AB1DCC" w:rsidP="00AB1DCC">
            <w:pPr>
              <w:jc w:val="both"/>
              <w:rPr>
                <w:bCs/>
              </w:rPr>
            </w:pPr>
          </w:p>
          <w:p w:rsidR="005A0800" w:rsidRDefault="005A0800" w:rsidP="00AB1DCC">
            <w:pPr>
              <w:jc w:val="both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  <w:t>Atenciosamente,</w:t>
            </w:r>
          </w:p>
          <w:p w:rsidR="005A0800" w:rsidRDefault="005A0800" w:rsidP="00AB1DCC">
            <w:pPr>
              <w:jc w:val="both"/>
              <w:rPr>
                <w:bCs/>
              </w:rPr>
            </w:pPr>
          </w:p>
          <w:p w:rsidR="005A0800" w:rsidRDefault="005A0800" w:rsidP="00AB1DCC">
            <w:pPr>
              <w:jc w:val="both"/>
              <w:rPr>
                <w:bCs/>
              </w:rPr>
            </w:pPr>
          </w:p>
          <w:p w:rsidR="005A0800" w:rsidRDefault="005A0800" w:rsidP="005A0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Marcos José Ribeiro </w:t>
            </w:r>
            <w:proofErr w:type="spellStart"/>
            <w:r>
              <w:rPr>
                <w:b/>
                <w:bCs/>
              </w:rPr>
              <w:t>Barrêto</w:t>
            </w:r>
            <w:proofErr w:type="spellEnd"/>
          </w:p>
          <w:p w:rsidR="005A0800" w:rsidRDefault="005A0800" w:rsidP="005A0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Diretor do DSG / INFRAUFS / UFS</w:t>
            </w:r>
          </w:p>
          <w:p w:rsidR="005A0800" w:rsidRPr="005A0800" w:rsidRDefault="005A0800" w:rsidP="005A0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Fiscal do Contrato</w:t>
            </w:r>
          </w:p>
          <w:p w:rsidR="00AC58FD" w:rsidRPr="00D7712F" w:rsidRDefault="00956C7E" w:rsidP="005A0800">
            <w:pPr>
              <w:jc w:val="center"/>
              <w:rPr>
                <w:bCs/>
              </w:rPr>
            </w:pPr>
            <w:r w:rsidRPr="00D7712F">
              <w:rPr>
                <w:b/>
                <w:bCs/>
              </w:rPr>
              <w:t xml:space="preserve">SIAPE </w:t>
            </w:r>
            <w:r w:rsidR="00F95E4A">
              <w:rPr>
                <w:b/>
                <w:bCs/>
              </w:rPr>
              <w:t>1642936</w:t>
            </w:r>
          </w:p>
        </w:tc>
      </w:tr>
    </w:tbl>
    <w:p w:rsidR="00890CD5" w:rsidRPr="00DA0E3D" w:rsidRDefault="00890CD5" w:rsidP="00120609">
      <w:pPr>
        <w:rPr>
          <w:color w:val="1F497D"/>
        </w:rPr>
      </w:pPr>
    </w:p>
    <w:sectPr w:rsidR="00890CD5" w:rsidRPr="00DA0E3D" w:rsidSect="001D3E04">
      <w:headerReference w:type="default" r:id="rId7"/>
      <w:footerReference w:type="even" r:id="rId8"/>
      <w:footerReference w:type="default" r:id="rId9"/>
      <w:pgSz w:w="11907" w:h="16840" w:code="9"/>
      <w:pgMar w:top="3402" w:right="567" w:bottom="1701" w:left="1134" w:header="283" w:footer="28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D3" w:rsidRDefault="004D6AD3">
      <w:r>
        <w:separator/>
      </w:r>
    </w:p>
  </w:endnote>
  <w:endnote w:type="continuationSeparator" w:id="0">
    <w:p w:rsidR="004D6AD3" w:rsidRDefault="004D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9C" w:rsidRDefault="005A7F2B" w:rsidP="000C17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11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6CC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8119C" w:rsidRDefault="0058119C" w:rsidP="00AB2B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D2" w:rsidRPr="00E8716A" w:rsidRDefault="00CA5AD2" w:rsidP="00133315">
    <w:pPr>
      <w:pStyle w:val="Rodap"/>
      <w:pBdr>
        <w:bottom w:val="single" w:sz="6" w:space="2" w:color="auto"/>
      </w:pBdr>
      <w:tabs>
        <w:tab w:val="center" w:pos="4819"/>
        <w:tab w:val="right" w:pos="9638"/>
      </w:tabs>
      <w:ind w:right="360"/>
      <w:jc w:val="center"/>
      <w:rPr>
        <w:rFonts w:ascii="Arial" w:hAnsi="Arial" w:cs="Arial"/>
        <w:sz w:val="20"/>
        <w:szCs w:val="20"/>
      </w:rPr>
    </w:pPr>
  </w:p>
  <w:p w:rsidR="00CA5AD2" w:rsidRPr="00E8716A" w:rsidRDefault="00CA5AD2" w:rsidP="00CA5AD2">
    <w:pPr>
      <w:pStyle w:val="Rodap"/>
      <w:tabs>
        <w:tab w:val="center" w:pos="4819"/>
        <w:tab w:val="right" w:pos="9638"/>
      </w:tabs>
      <w:jc w:val="center"/>
      <w:rPr>
        <w:rFonts w:ascii="Arial" w:hAnsi="Arial" w:cs="Arial"/>
        <w:sz w:val="20"/>
        <w:szCs w:val="20"/>
      </w:rPr>
    </w:pPr>
    <w:r w:rsidRPr="00E8716A">
      <w:rPr>
        <w:rFonts w:ascii="Arial" w:hAnsi="Arial" w:cs="Arial"/>
        <w:sz w:val="20"/>
        <w:szCs w:val="20"/>
      </w:rPr>
      <w:t xml:space="preserve">Avenida Marechal Rondon, S/N – Jardim Rosa </w:t>
    </w:r>
    <w:proofErr w:type="spellStart"/>
    <w:r w:rsidRPr="00E8716A">
      <w:rPr>
        <w:rFonts w:ascii="Arial" w:hAnsi="Arial" w:cs="Arial"/>
        <w:sz w:val="20"/>
        <w:szCs w:val="20"/>
      </w:rPr>
      <w:t>Elze</w:t>
    </w:r>
    <w:proofErr w:type="spellEnd"/>
    <w:r w:rsidRPr="00E8716A">
      <w:rPr>
        <w:rFonts w:ascii="Arial" w:hAnsi="Arial" w:cs="Arial"/>
        <w:sz w:val="20"/>
        <w:szCs w:val="20"/>
      </w:rPr>
      <w:t xml:space="preserve"> – São Cristóvão/SE – 49100-000.</w:t>
    </w:r>
  </w:p>
  <w:p w:rsidR="00CA5AD2" w:rsidRPr="00E8716A" w:rsidRDefault="00CA5AD2" w:rsidP="00CA5AD2">
    <w:pPr>
      <w:pStyle w:val="Rodap"/>
      <w:tabs>
        <w:tab w:val="center" w:pos="4819"/>
        <w:tab w:val="right" w:pos="9638"/>
      </w:tabs>
      <w:jc w:val="center"/>
      <w:rPr>
        <w:rFonts w:ascii="Arial" w:hAnsi="Arial" w:cs="Arial"/>
        <w:sz w:val="20"/>
        <w:szCs w:val="20"/>
      </w:rPr>
    </w:pPr>
    <w:r w:rsidRPr="00E8716A">
      <w:rPr>
        <w:rFonts w:ascii="Arial" w:hAnsi="Arial" w:cs="Arial"/>
        <w:sz w:val="20"/>
        <w:szCs w:val="20"/>
      </w:rPr>
      <w:t>Cidade Universitária “Prof. José Aloísio de Campos”</w:t>
    </w:r>
  </w:p>
  <w:p w:rsidR="00CA5AD2" w:rsidRPr="00E8716A" w:rsidRDefault="00A46CFD" w:rsidP="00CA5AD2">
    <w:pPr>
      <w:pStyle w:val="Rodap"/>
      <w:tabs>
        <w:tab w:val="center" w:pos="4819"/>
        <w:tab w:val="right" w:pos="9638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Superintendência de Infraestrutura</w:t>
    </w:r>
    <w:r w:rsidR="00120609">
      <w:rPr>
        <w:rFonts w:ascii="Arial" w:hAnsi="Arial" w:cs="Arial"/>
        <w:sz w:val="20"/>
        <w:szCs w:val="20"/>
      </w:rPr>
      <w:t xml:space="preserve"> – </w:t>
    </w:r>
    <w:r w:rsidR="001D3E04">
      <w:rPr>
        <w:rFonts w:ascii="Arial" w:hAnsi="Arial" w:cs="Arial"/>
        <w:sz w:val="20"/>
        <w:szCs w:val="20"/>
      </w:rPr>
      <w:t>Departamento de Serviços Gerais</w:t>
    </w:r>
  </w:p>
  <w:p w:rsidR="00CA5AD2" w:rsidRPr="00CA5AD2" w:rsidRDefault="00CA5AD2" w:rsidP="00CA5AD2">
    <w:pPr>
      <w:pStyle w:val="Rodap"/>
      <w:tabs>
        <w:tab w:val="center" w:pos="4819"/>
        <w:tab w:val="right" w:pos="9350"/>
      </w:tabs>
      <w:jc w:val="center"/>
      <w:rPr>
        <w:rFonts w:ascii="Arial" w:hAnsi="Arial" w:cs="Arial"/>
        <w:sz w:val="20"/>
        <w:szCs w:val="20"/>
      </w:rPr>
    </w:pPr>
    <w:r w:rsidRPr="00E8716A">
      <w:rPr>
        <w:rFonts w:ascii="Arial" w:hAnsi="Arial" w:cs="Arial"/>
        <w:sz w:val="20"/>
        <w:szCs w:val="20"/>
      </w:rPr>
      <w:t>Telefone</w:t>
    </w:r>
    <w:r>
      <w:rPr>
        <w:rFonts w:ascii="Arial" w:hAnsi="Arial" w:cs="Arial"/>
        <w:sz w:val="20"/>
        <w:szCs w:val="20"/>
      </w:rPr>
      <w:t>s</w:t>
    </w:r>
    <w:r w:rsidRPr="00E8716A">
      <w:rPr>
        <w:rFonts w:ascii="Arial" w:hAnsi="Arial" w:cs="Arial"/>
        <w:sz w:val="20"/>
        <w:szCs w:val="20"/>
      </w:rPr>
      <w:t>: (79)2105-</w:t>
    </w:r>
    <w:r w:rsidR="001D3E04">
      <w:rPr>
        <w:rFonts w:ascii="Arial" w:hAnsi="Arial" w:cs="Arial"/>
        <w:sz w:val="20"/>
        <w:szCs w:val="20"/>
      </w:rPr>
      <w:t>6952</w:t>
    </w:r>
    <w:r w:rsidRPr="00E8716A">
      <w:rPr>
        <w:rFonts w:ascii="Arial" w:hAnsi="Arial" w:cs="Arial"/>
        <w:sz w:val="20"/>
        <w:szCs w:val="20"/>
      </w:rPr>
      <w:t xml:space="preserve">       </w:t>
    </w:r>
    <w:r w:rsidR="001D3E04">
      <w:rPr>
        <w:rFonts w:ascii="Arial" w:hAnsi="Arial" w:cs="Arial"/>
        <w:sz w:val="20"/>
        <w:szCs w:val="20"/>
      </w:rPr>
      <w:t xml:space="preserve">            </w:t>
    </w:r>
    <w:r w:rsidRPr="00E8716A">
      <w:rPr>
        <w:rFonts w:ascii="Arial" w:hAnsi="Arial" w:cs="Arial"/>
        <w:sz w:val="20"/>
        <w:szCs w:val="20"/>
      </w:rPr>
      <w:t xml:space="preserve">             e-mail: </w:t>
    </w:r>
    <w:r w:rsidR="001D3E04">
      <w:rPr>
        <w:rFonts w:ascii="Arial" w:hAnsi="Arial" w:cs="Arial"/>
        <w:sz w:val="20"/>
        <w:szCs w:val="20"/>
      </w:rPr>
      <w:t>dsg</w:t>
    </w:r>
    <w:r>
      <w:rPr>
        <w:rFonts w:ascii="Arial" w:hAnsi="Arial" w:cs="Arial"/>
        <w:sz w:val="20"/>
        <w:szCs w:val="20"/>
      </w:rPr>
      <w:t>@ufs.br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D3" w:rsidRDefault="004D6AD3">
      <w:r>
        <w:separator/>
      </w:r>
    </w:p>
  </w:footnote>
  <w:footnote w:type="continuationSeparator" w:id="0">
    <w:p w:rsidR="004D6AD3" w:rsidRDefault="004D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FF" w:rsidRDefault="00163DFF" w:rsidP="00CD343C">
    <w:pPr>
      <w:jc w:val="center"/>
      <w:rPr>
        <w:b/>
      </w:rPr>
    </w:pPr>
    <w:r>
      <w:rPr>
        <w:b/>
        <w:noProof/>
      </w:rPr>
      <w:drawing>
        <wp:inline distT="0" distB="0" distL="0" distR="0">
          <wp:extent cx="679896" cy="992282"/>
          <wp:effectExtent l="19050" t="0" r="5904" b="0"/>
          <wp:docPr id="1" name="Imagem 0" descr="UFS - Fluendo cresc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S - Fluendo crescit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896" cy="992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4692" w:rsidRDefault="00794692" w:rsidP="00CD343C">
    <w:pPr>
      <w:jc w:val="center"/>
      <w:rPr>
        <w:b/>
      </w:rPr>
    </w:pPr>
    <w:r>
      <w:rPr>
        <w:b/>
      </w:rPr>
      <w:t>SERVIÇO PÚBLICO FEDERAL</w:t>
    </w:r>
  </w:p>
  <w:p w:rsidR="00794692" w:rsidRDefault="00794692" w:rsidP="00CD343C">
    <w:pPr>
      <w:jc w:val="center"/>
      <w:rPr>
        <w:b/>
      </w:rPr>
    </w:pPr>
    <w:r>
      <w:rPr>
        <w:b/>
      </w:rPr>
      <w:t>MINISTÉRIO DA EDUCAÇÃO</w:t>
    </w:r>
  </w:p>
  <w:p w:rsidR="0058119C" w:rsidRDefault="005A7F2B" w:rsidP="00CD343C">
    <w:pPr>
      <w:jc w:val="center"/>
      <w:rPr>
        <w:b/>
      </w:rPr>
    </w:pPr>
    <w:r w:rsidRPr="005A7F2B">
      <w:rPr>
        <w:noProof/>
        <w:sz w:val="12"/>
      </w:rPr>
      <w:pict>
        <v:rect id="_x0000_s1025" style="position:absolute;left:0;text-align:left;margin-left:-9pt;margin-top:-27.75pt;width:54pt;height:71.3pt;z-index:251657728" strokecolor="white" strokeweight="4pt">
          <v:fill color2="black"/>
          <v:textbox style="mso-next-textbox:#_x0000_s1025" inset="1pt,1pt,1pt,1pt">
            <w:txbxContent>
              <w:p w:rsidR="0058119C" w:rsidRDefault="0058119C">
                <w:pPr>
                  <w:pStyle w:val="Cabealho"/>
                  <w:jc w:val="both"/>
                </w:pPr>
              </w:p>
              <w:p w:rsidR="0058119C" w:rsidRDefault="0058119C"/>
            </w:txbxContent>
          </v:textbox>
        </v:rect>
      </w:pict>
    </w:r>
    <w:r w:rsidR="0058119C" w:rsidRPr="00E17B61">
      <w:rPr>
        <w:b/>
      </w:rPr>
      <w:t>UNIVERSIDADE FEDERAL DE SERGIPE</w:t>
    </w:r>
  </w:p>
  <w:p w:rsidR="00F550D2" w:rsidRDefault="00AB1DCC" w:rsidP="00CD343C">
    <w:pPr>
      <w:jc w:val="center"/>
      <w:rPr>
        <w:b/>
      </w:rPr>
    </w:pPr>
    <w:r>
      <w:rPr>
        <w:b/>
      </w:rPr>
      <w:t>SUPERINTENDÊNCIA DE INFRAESTRUTURA – INFRAUFS</w:t>
    </w:r>
  </w:p>
  <w:p w:rsidR="001D3E04" w:rsidRDefault="001D3E04" w:rsidP="00CD343C">
    <w:pPr>
      <w:jc w:val="center"/>
      <w:rPr>
        <w:b/>
      </w:rPr>
    </w:pPr>
    <w:r>
      <w:rPr>
        <w:b/>
      </w:rPr>
      <w:t>DEPARTAMENTO DE SERVIÇOS GERAIS – DSG</w:t>
    </w:r>
  </w:p>
  <w:p w:rsidR="0058119C" w:rsidRPr="00E17B61" w:rsidRDefault="005811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2125"/>
    <w:multiLevelType w:val="hybridMultilevel"/>
    <w:tmpl w:val="D2DE22EC"/>
    <w:lvl w:ilvl="0" w:tplc="8B44190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93F1B41"/>
    <w:multiLevelType w:val="hybridMultilevel"/>
    <w:tmpl w:val="44144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11204"/>
    <w:multiLevelType w:val="hybridMultilevel"/>
    <w:tmpl w:val="C116003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1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348D1"/>
    <w:rsid w:val="00000583"/>
    <w:rsid w:val="00002C02"/>
    <w:rsid w:val="00003AA2"/>
    <w:rsid w:val="00005EE1"/>
    <w:rsid w:val="000133BB"/>
    <w:rsid w:val="000178F8"/>
    <w:rsid w:val="00024E50"/>
    <w:rsid w:val="000252DC"/>
    <w:rsid w:val="000314D4"/>
    <w:rsid w:val="0003361A"/>
    <w:rsid w:val="000370B5"/>
    <w:rsid w:val="00040C30"/>
    <w:rsid w:val="00042D5C"/>
    <w:rsid w:val="00047D85"/>
    <w:rsid w:val="00047FAD"/>
    <w:rsid w:val="00054B43"/>
    <w:rsid w:val="000575A2"/>
    <w:rsid w:val="000603D8"/>
    <w:rsid w:val="00065480"/>
    <w:rsid w:val="000665CE"/>
    <w:rsid w:val="00067B34"/>
    <w:rsid w:val="00072C16"/>
    <w:rsid w:val="00074909"/>
    <w:rsid w:val="00080E49"/>
    <w:rsid w:val="00080E64"/>
    <w:rsid w:val="00090C31"/>
    <w:rsid w:val="000A16EA"/>
    <w:rsid w:val="000B05E6"/>
    <w:rsid w:val="000B2015"/>
    <w:rsid w:val="000B5004"/>
    <w:rsid w:val="000B5B40"/>
    <w:rsid w:val="000B6B8A"/>
    <w:rsid w:val="000B7DF9"/>
    <w:rsid w:val="000C033F"/>
    <w:rsid w:val="000C107B"/>
    <w:rsid w:val="000C171E"/>
    <w:rsid w:val="000D1E9D"/>
    <w:rsid w:val="000D3303"/>
    <w:rsid w:val="000E01AA"/>
    <w:rsid w:val="000E11DD"/>
    <w:rsid w:val="00102D5D"/>
    <w:rsid w:val="0010405B"/>
    <w:rsid w:val="0010673B"/>
    <w:rsid w:val="00113B1B"/>
    <w:rsid w:val="001148B4"/>
    <w:rsid w:val="001153E6"/>
    <w:rsid w:val="00116842"/>
    <w:rsid w:val="00120609"/>
    <w:rsid w:val="001224E9"/>
    <w:rsid w:val="0012384C"/>
    <w:rsid w:val="00124B4A"/>
    <w:rsid w:val="00125F54"/>
    <w:rsid w:val="001307ED"/>
    <w:rsid w:val="00131D62"/>
    <w:rsid w:val="001328DF"/>
    <w:rsid w:val="00133315"/>
    <w:rsid w:val="00134717"/>
    <w:rsid w:val="001348D1"/>
    <w:rsid w:val="00135BE7"/>
    <w:rsid w:val="001405C3"/>
    <w:rsid w:val="00145537"/>
    <w:rsid w:val="00146626"/>
    <w:rsid w:val="00146F7C"/>
    <w:rsid w:val="00151F55"/>
    <w:rsid w:val="00156A07"/>
    <w:rsid w:val="00160263"/>
    <w:rsid w:val="00161A5E"/>
    <w:rsid w:val="00163DFF"/>
    <w:rsid w:val="00164A49"/>
    <w:rsid w:val="001670C5"/>
    <w:rsid w:val="0017214E"/>
    <w:rsid w:val="0018214D"/>
    <w:rsid w:val="00182A57"/>
    <w:rsid w:val="00184008"/>
    <w:rsid w:val="00185EAA"/>
    <w:rsid w:val="001A2549"/>
    <w:rsid w:val="001A6FB9"/>
    <w:rsid w:val="001B1957"/>
    <w:rsid w:val="001B7B35"/>
    <w:rsid w:val="001C2569"/>
    <w:rsid w:val="001C3500"/>
    <w:rsid w:val="001C5706"/>
    <w:rsid w:val="001C64E9"/>
    <w:rsid w:val="001C77EF"/>
    <w:rsid w:val="001D0719"/>
    <w:rsid w:val="001D0B35"/>
    <w:rsid w:val="001D0D30"/>
    <w:rsid w:val="001D36D5"/>
    <w:rsid w:val="001D3E04"/>
    <w:rsid w:val="001D44EC"/>
    <w:rsid w:val="001D4B9E"/>
    <w:rsid w:val="001D5F52"/>
    <w:rsid w:val="001D6160"/>
    <w:rsid w:val="001E11EF"/>
    <w:rsid w:val="001E3309"/>
    <w:rsid w:val="001F0422"/>
    <w:rsid w:val="001F5B11"/>
    <w:rsid w:val="001F7957"/>
    <w:rsid w:val="00200587"/>
    <w:rsid w:val="00200635"/>
    <w:rsid w:val="00204C1D"/>
    <w:rsid w:val="00205B08"/>
    <w:rsid w:val="0021088F"/>
    <w:rsid w:val="0021529F"/>
    <w:rsid w:val="0022164A"/>
    <w:rsid w:val="00222A04"/>
    <w:rsid w:val="002371D3"/>
    <w:rsid w:val="0024419F"/>
    <w:rsid w:val="00247A0F"/>
    <w:rsid w:val="002513FB"/>
    <w:rsid w:val="002523F0"/>
    <w:rsid w:val="00254478"/>
    <w:rsid w:val="002551C5"/>
    <w:rsid w:val="00262C3C"/>
    <w:rsid w:val="002652B1"/>
    <w:rsid w:val="00272266"/>
    <w:rsid w:val="002748EB"/>
    <w:rsid w:val="00277EC4"/>
    <w:rsid w:val="00280996"/>
    <w:rsid w:val="00281211"/>
    <w:rsid w:val="00281F6A"/>
    <w:rsid w:val="00282E94"/>
    <w:rsid w:val="0029707B"/>
    <w:rsid w:val="002B33B1"/>
    <w:rsid w:val="002B365D"/>
    <w:rsid w:val="002B4585"/>
    <w:rsid w:val="002C0718"/>
    <w:rsid w:val="002C14C2"/>
    <w:rsid w:val="002C1A91"/>
    <w:rsid w:val="002C29A5"/>
    <w:rsid w:val="002C3484"/>
    <w:rsid w:val="002C5900"/>
    <w:rsid w:val="002C5C91"/>
    <w:rsid w:val="002C6F52"/>
    <w:rsid w:val="002D4ACF"/>
    <w:rsid w:val="002D5780"/>
    <w:rsid w:val="002D60F3"/>
    <w:rsid w:val="002E27ED"/>
    <w:rsid w:val="002E69C8"/>
    <w:rsid w:val="002F1DBE"/>
    <w:rsid w:val="002F3617"/>
    <w:rsid w:val="002F46FF"/>
    <w:rsid w:val="002F6FF2"/>
    <w:rsid w:val="0030081E"/>
    <w:rsid w:val="003039B5"/>
    <w:rsid w:val="00304A29"/>
    <w:rsid w:val="00304C68"/>
    <w:rsid w:val="0030615F"/>
    <w:rsid w:val="00317851"/>
    <w:rsid w:val="003179DA"/>
    <w:rsid w:val="003222FB"/>
    <w:rsid w:val="00325F2A"/>
    <w:rsid w:val="00335ACF"/>
    <w:rsid w:val="00337907"/>
    <w:rsid w:val="00343B81"/>
    <w:rsid w:val="003473CE"/>
    <w:rsid w:val="0034753F"/>
    <w:rsid w:val="00352AE0"/>
    <w:rsid w:val="00356865"/>
    <w:rsid w:val="00360CFC"/>
    <w:rsid w:val="00370171"/>
    <w:rsid w:val="0037261B"/>
    <w:rsid w:val="0037306D"/>
    <w:rsid w:val="00375097"/>
    <w:rsid w:val="0037621F"/>
    <w:rsid w:val="00376CAF"/>
    <w:rsid w:val="0038573F"/>
    <w:rsid w:val="00392173"/>
    <w:rsid w:val="00394D10"/>
    <w:rsid w:val="0039566B"/>
    <w:rsid w:val="003B0713"/>
    <w:rsid w:val="003B0AE0"/>
    <w:rsid w:val="003C011A"/>
    <w:rsid w:val="003C0B3B"/>
    <w:rsid w:val="003C2830"/>
    <w:rsid w:val="003C5E75"/>
    <w:rsid w:val="003C757D"/>
    <w:rsid w:val="003D01A5"/>
    <w:rsid w:val="003D76FC"/>
    <w:rsid w:val="003E515E"/>
    <w:rsid w:val="003E7894"/>
    <w:rsid w:val="003F226E"/>
    <w:rsid w:val="003F5E37"/>
    <w:rsid w:val="004117D4"/>
    <w:rsid w:val="00411A6C"/>
    <w:rsid w:val="00413541"/>
    <w:rsid w:val="00415753"/>
    <w:rsid w:val="0042287A"/>
    <w:rsid w:val="00430804"/>
    <w:rsid w:val="00440B07"/>
    <w:rsid w:val="0044461B"/>
    <w:rsid w:val="0044478B"/>
    <w:rsid w:val="004457CE"/>
    <w:rsid w:val="00447225"/>
    <w:rsid w:val="00450713"/>
    <w:rsid w:val="004542B3"/>
    <w:rsid w:val="00455683"/>
    <w:rsid w:val="0045588E"/>
    <w:rsid w:val="00455A39"/>
    <w:rsid w:val="004567EA"/>
    <w:rsid w:val="004574F5"/>
    <w:rsid w:val="00460A4C"/>
    <w:rsid w:val="00462A6E"/>
    <w:rsid w:val="004646BF"/>
    <w:rsid w:val="00464814"/>
    <w:rsid w:val="00471FCB"/>
    <w:rsid w:val="00472F53"/>
    <w:rsid w:val="00477196"/>
    <w:rsid w:val="00477253"/>
    <w:rsid w:val="004834BA"/>
    <w:rsid w:val="00484445"/>
    <w:rsid w:val="00490177"/>
    <w:rsid w:val="004943B6"/>
    <w:rsid w:val="004A0B29"/>
    <w:rsid w:val="004A13BA"/>
    <w:rsid w:val="004B1381"/>
    <w:rsid w:val="004B5163"/>
    <w:rsid w:val="004B5323"/>
    <w:rsid w:val="004C19F2"/>
    <w:rsid w:val="004C22F2"/>
    <w:rsid w:val="004D20BF"/>
    <w:rsid w:val="004D40E7"/>
    <w:rsid w:val="004D678B"/>
    <w:rsid w:val="004D6AD3"/>
    <w:rsid w:val="004E194E"/>
    <w:rsid w:val="004E7388"/>
    <w:rsid w:val="004F392D"/>
    <w:rsid w:val="00503BD8"/>
    <w:rsid w:val="00504455"/>
    <w:rsid w:val="005179DF"/>
    <w:rsid w:val="0052177B"/>
    <w:rsid w:val="00522DC1"/>
    <w:rsid w:val="0052551C"/>
    <w:rsid w:val="00533AA8"/>
    <w:rsid w:val="005610B2"/>
    <w:rsid w:val="0056144F"/>
    <w:rsid w:val="00562711"/>
    <w:rsid w:val="00563840"/>
    <w:rsid w:val="005641B3"/>
    <w:rsid w:val="00564E2C"/>
    <w:rsid w:val="0056751A"/>
    <w:rsid w:val="00570DFC"/>
    <w:rsid w:val="00574DE7"/>
    <w:rsid w:val="00575852"/>
    <w:rsid w:val="0058119C"/>
    <w:rsid w:val="0058254A"/>
    <w:rsid w:val="00583268"/>
    <w:rsid w:val="00583B79"/>
    <w:rsid w:val="00587EE9"/>
    <w:rsid w:val="00590484"/>
    <w:rsid w:val="00591969"/>
    <w:rsid w:val="005921D8"/>
    <w:rsid w:val="005948F7"/>
    <w:rsid w:val="00597594"/>
    <w:rsid w:val="005A0800"/>
    <w:rsid w:val="005A5CCB"/>
    <w:rsid w:val="005A7579"/>
    <w:rsid w:val="005A7F2B"/>
    <w:rsid w:val="005B350E"/>
    <w:rsid w:val="005B3C84"/>
    <w:rsid w:val="005D6439"/>
    <w:rsid w:val="005E15B1"/>
    <w:rsid w:val="005E18EB"/>
    <w:rsid w:val="005E5D9A"/>
    <w:rsid w:val="005E68B4"/>
    <w:rsid w:val="005E7F76"/>
    <w:rsid w:val="005F0B63"/>
    <w:rsid w:val="005F7774"/>
    <w:rsid w:val="005F7862"/>
    <w:rsid w:val="0060059C"/>
    <w:rsid w:val="00600E03"/>
    <w:rsid w:val="00605485"/>
    <w:rsid w:val="00606680"/>
    <w:rsid w:val="00614246"/>
    <w:rsid w:val="0061462E"/>
    <w:rsid w:val="00615032"/>
    <w:rsid w:val="00622341"/>
    <w:rsid w:val="006270F7"/>
    <w:rsid w:val="00627F24"/>
    <w:rsid w:val="00636C98"/>
    <w:rsid w:val="00642D79"/>
    <w:rsid w:val="00642F27"/>
    <w:rsid w:val="006522F7"/>
    <w:rsid w:val="006600F6"/>
    <w:rsid w:val="00663F83"/>
    <w:rsid w:val="0066422B"/>
    <w:rsid w:val="00666BD9"/>
    <w:rsid w:val="00667C83"/>
    <w:rsid w:val="00670B97"/>
    <w:rsid w:val="00675480"/>
    <w:rsid w:val="00687966"/>
    <w:rsid w:val="00692EA0"/>
    <w:rsid w:val="006A0C6F"/>
    <w:rsid w:val="006A17A9"/>
    <w:rsid w:val="006A1D69"/>
    <w:rsid w:val="006A3F4D"/>
    <w:rsid w:val="006A770B"/>
    <w:rsid w:val="006A7E59"/>
    <w:rsid w:val="006B42EB"/>
    <w:rsid w:val="006B659F"/>
    <w:rsid w:val="006B682B"/>
    <w:rsid w:val="006C0F88"/>
    <w:rsid w:val="006C2E6D"/>
    <w:rsid w:val="006C59C9"/>
    <w:rsid w:val="006D2733"/>
    <w:rsid w:val="006D28A5"/>
    <w:rsid w:val="006D48C5"/>
    <w:rsid w:val="006D5259"/>
    <w:rsid w:val="006D5FFD"/>
    <w:rsid w:val="006D69D2"/>
    <w:rsid w:val="006D798A"/>
    <w:rsid w:val="006E01E0"/>
    <w:rsid w:val="006E01E5"/>
    <w:rsid w:val="006E4B14"/>
    <w:rsid w:val="006F12FC"/>
    <w:rsid w:val="006F2C16"/>
    <w:rsid w:val="006F4572"/>
    <w:rsid w:val="006F788F"/>
    <w:rsid w:val="007074FF"/>
    <w:rsid w:val="00722BDE"/>
    <w:rsid w:val="00726DA6"/>
    <w:rsid w:val="0072701A"/>
    <w:rsid w:val="007278BE"/>
    <w:rsid w:val="00732508"/>
    <w:rsid w:val="00733354"/>
    <w:rsid w:val="007408B8"/>
    <w:rsid w:val="00740EA9"/>
    <w:rsid w:val="00742264"/>
    <w:rsid w:val="007448BE"/>
    <w:rsid w:val="00754D0A"/>
    <w:rsid w:val="007563A1"/>
    <w:rsid w:val="00761C87"/>
    <w:rsid w:val="0076289D"/>
    <w:rsid w:val="00764FC4"/>
    <w:rsid w:val="00767397"/>
    <w:rsid w:val="00767FDE"/>
    <w:rsid w:val="007744EB"/>
    <w:rsid w:val="007758AE"/>
    <w:rsid w:val="00780FB1"/>
    <w:rsid w:val="007834F5"/>
    <w:rsid w:val="00786FB0"/>
    <w:rsid w:val="00791624"/>
    <w:rsid w:val="00794692"/>
    <w:rsid w:val="00795E71"/>
    <w:rsid w:val="007965CE"/>
    <w:rsid w:val="007A7C2A"/>
    <w:rsid w:val="007B2637"/>
    <w:rsid w:val="007B63E5"/>
    <w:rsid w:val="007C2573"/>
    <w:rsid w:val="007C4EB9"/>
    <w:rsid w:val="007C7929"/>
    <w:rsid w:val="007D0B31"/>
    <w:rsid w:val="007D2A34"/>
    <w:rsid w:val="007D7DB2"/>
    <w:rsid w:val="007E5184"/>
    <w:rsid w:val="007E6B08"/>
    <w:rsid w:val="007F04A0"/>
    <w:rsid w:val="007F1C9B"/>
    <w:rsid w:val="007F36B2"/>
    <w:rsid w:val="007F47C9"/>
    <w:rsid w:val="007F5356"/>
    <w:rsid w:val="008009A6"/>
    <w:rsid w:val="0080120A"/>
    <w:rsid w:val="0080172B"/>
    <w:rsid w:val="00821C42"/>
    <w:rsid w:val="00824697"/>
    <w:rsid w:val="00824DF9"/>
    <w:rsid w:val="00830D54"/>
    <w:rsid w:val="008322A0"/>
    <w:rsid w:val="00835DF4"/>
    <w:rsid w:val="00836004"/>
    <w:rsid w:val="00847034"/>
    <w:rsid w:val="00847652"/>
    <w:rsid w:val="00853513"/>
    <w:rsid w:val="0086178A"/>
    <w:rsid w:val="00863AC8"/>
    <w:rsid w:val="00865429"/>
    <w:rsid w:val="00865603"/>
    <w:rsid w:val="008656A7"/>
    <w:rsid w:val="00865781"/>
    <w:rsid w:val="008703F8"/>
    <w:rsid w:val="008710F4"/>
    <w:rsid w:val="008712E5"/>
    <w:rsid w:val="00873523"/>
    <w:rsid w:val="00873AA1"/>
    <w:rsid w:val="00887583"/>
    <w:rsid w:val="00890CD5"/>
    <w:rsid w:val="00890DEF"/>
    <w:rsid w:val="0089640A"/>
    <w:rsid w:val="00897C14"/>
    <w:rsid w:val="008A27B6"/>
    <w:rsid w:val="008A6918"/>
    <w:rsid w:val="008B0685"/>
    <w:rsid w:val="008B4BA6"/>
    <w:rsid w:val="008B6ADC"/>
    <w:rsid w:val="008C26CB"/>
    <w:rsid w:val="008C3575"/>
    <w:rsid w:val="008C41A1"/>
    <w:rsid w:val="008C6142"/>
    <w:rsid w:val="008D15A1"/>
    <w:rsid w:val="008D408D"/>
    <w:rsid w:val="008D7225"/>
    <w:rsid w:val="008E3590"/>
    <w:rsid w:val="008E7E27"/>
    <w:rsid w:val="00903DA9"/>
    <w:rsid w:val="009040F5"/>
    <w:rsid w:val="00906259"/>
    <w:rsid w:val="00911571"/>
    <w:rsid w:val="009123EB"/>
    <w:rsid w:val="00913E19"/>
    <w:rsid w:val="00923585"/>
    <w:rsid w:val="00924078"/>
    <w:rsid w:val="00932C8C"/>
    <w:rsid w:val="009337BA"/>
    <w:rsid w:val="00933996"/>
    <w:rsid w:val="009372AD"/>
    <w:rsid w:val="00937C6F"/>
    <w:rsid w:val="009416B8"/>
    <w:rsid w:val="0094441F"/>
    <w:rsid w:val="009446FE"/>
    <w:rsid w:val="00946428"/>
    <w:rsid w:val="00946D5E"/>
    <w:rsid w:val="009501AD"/>
    <w:rsid w:val="0095169D"/>
    <w:rsid w:val="00954AEA"/>
    <w:rsid w:val="00956C7E"/>
    <w:rsid w:val="00960E0A"/>
    <w:rsid w:val="00961DF1"/>
    <w:rsid w:val="00961F02"/>
    <w:rsid w:val="0096341E"/>
    <w:rsid w:val="00972209"/>
    <w:rsid w:val="009736DB"/>
    <w:rsid w:val="009745FC"/>
    <w:rsid w:val="009759E2"/>
    <w:rsid w:val="00980005"/>
    <w:rsid w:val="00981ADA"/>
    <w:rsid w:val="00982AEE"/>
    <w:rsid w:val="00983E51"/>
    <w:rsid w:val="00985063"/>
    <w:rsid w:val="00985D31"/>
    <w:rsid w:val="00993CA1"/>
    <w:rsid w:val="00996675"/>
    <w:rsid w:val="009A14AF"/>
    <w:rsid w:val="009A1DDA"/>
    <w:rsid w:val="009A2F32"/>
    <w:rsid w:val="009A3915"/>
    <w:rsid w:val="009A6CC1"/>
    <w:rsid w:val="009C665A"/>
    <w:rsid w:val="009C69E3"/>
    <w:rsid w:val="009C7D07"/>
    <w:rsid w:val="009C7E52"/>
    <w:rsid w:val="009D2078"/>
    <w:rsid w:val="009D3D1D"/>
    <w:rsid w:val="009D4441"/>
    <w:rsid w:val="009D4EC8"/>
    <w:rsid w:val="009D580B"/>
    <w:rsid w:val="009D5A2A"/>
    <w:rsid w:val="009E09DE"/>
    <w:rsid w:val="009E6ECA"/>
    <w:rsid w:val="009E7918"/>
    <w:rsid w:val="009F0C9F"/>
    <w:rsid w:val="009F6555"/>
    <w:rsid w:val="009F69E6"/>
    <w:rsid w:val="009F7E01"/>
    <w:rsid w:val="00A01964"/>
    <w:rsid w:val="00A02618"/>
    <w:rsid w:val="00A029D2"/>
    <w:rsid w:val="00A02D9A"/>
    <w:rsid w:val="00A0552A"/>
    <w:rsid w:val="00A0681D"/>
    <w:rsid w:val="00A14FF4"/>
    <w:rsid w:val="00A2026A"/>
    <w:rsid w:val="00A2086A"/>
    <w:rsid w:val="00A2186F"/>
    <w:rsid w:val="00A25EF1"/>
    <w:rsid w:val="00A277E1"/>
    <w:rsid w:val="00A27F44"/>
    <w:rsid w:val="00A31460"/>
    <w:rsid w:val="00A31FE9"/>
    <w:rsid w:val="00A33001"/>
    <w:rsid w:val="00A347EC"/>
    <w:rsid w:val="00A369C9"/>
    <w:rsid w:val="00A4253B"/>
    <w:rsid w:val="00A46CFD"/>
    <w:rsid w:val="00A472D3"/>
    <w:rsid w:val="00A47849"/>
    <w:rsid w:val="00A50134"/>
    <w:rsid w:val="00A50BFD"/>
    <w:rsid w:val="00A52EBB"/>
    <w:rsid w:val="00A54E91"/>
    <w:rsid w:val="00A560D6"/>
    <w:rsid w:val="00A61AA7"/>
    <w:rsid w:val="00A627B6"/>
    <w:rsid w:val="00A64254"/>
    <w:rsid w:val="00A64F5E"/>
    <w:rsid w:val="00A66CA0"/>
    <w:rsid w:val="00A712A7"/>
    <w:rsid w:val="00A757BE"/>
    <w:rsid w:val="00A76B84"/>
    <w:rsid w:val="00A77FFA"/>
    <w:rsid w:val="00A80CB6"/>
    <w:rsid w:val="00A9088A"/>
    <w:rsid w:val="00A94F8D"/>
    <w:rsid w:val="00AA1885"/>
    <w:rsid w:val="00AA3191"/>
    <w:rsid w:val="00AB1DCC"/>
    <w:rsid w:val="00AB2B7E"/>
    <w:rsid w:val="00AB2BEB"/>
    <w:rsid w:val="00AC2513"/>
    <w:rsid w:val="00AC58FD"/>
    <w:rsid w:val="00AC61C0"/>
    <w:rsid w:val="00AC7485"/>
    <w:rsid w:val="00AD1998"/>
    <w:rsid w:val="00AD4EDC"/>
    <w:rsid w:val="00AD4F3B"/>
    <w:rsid w:val="00AE2C2B"/>
    <w:rsid w:val="00AF52FA"/>
    <w:rsid w:val="00AF6555"/>
    <w:rsid w:val="00AF7AB0"/>
    <w:rsid w:val="00B03E60"/>
    <w:rsid w:val="00B10460"/>
    <w:rsid w:val="00B17140"/>
    <w:rsid w:val="00B17E27"/>
    <w:rsid w:val="00B20224"/>
    <w:rsid w:val="00B2186E"/>
    <w:rsid w:val="00B24934"/>
    <w:rsid w:val="00B314C7"/>
    <w:rsid w:val="00B34A6D"/>
    <w:rsid w:val="00B35491"/>
    <w:rsid w:val="00B36A1D"/>
    <w:rsid w:val="00B40589"/>
    <w:rsid w:val="00B41925"/>
    <w:rsid w:val="00B44D5F"/>
    <w:rsid w:val="00B51790"/>
    <w:rsid w:val="00B52A33"/>
    <w:rsid w:val="00B559C7"/>
    <w:rsid w:val="00B55B71"/>
    <w:rsid w:val="00B5752C"/>
    <w:rsid w:val="00B61FB7"/>
    <w:rsid w:val="00B620FA"/>
    <w:rsid w:val="00B635AA"/>
    <w:rsid w:val="00B66C82"/>
    <w:rsid w:val="00B82143"/>
    <w:rsid w:val="00B8250D"/>
    <w:rsid w:val="00B8488E"/>
    <w:rsid w:val="00B8494B"/>
    <w:rsid w:val="00B84E85"/>
    <w:rsid w:val="00B85CF6"/>
    <w:rsid w:val="00B87004"/>
    <w:rsid w:val="00B90648"/>
    <w:rsid w:val="00B906C0"/>
    <w:rsid w:val="00B91F4D"/>
    <w:rsid w:val="00B92673"/>
    <w:rsid w:val="00B96323"/>
    <w:rsid w:val="00BA2563"/>
    <w:rsid w:val="00BA3434"/>
    <w:rsid w:val="00BA3458"/>
    <w:rsid w:val="00BA44E8"/>
    <w:rsid w:val="00BA4D68"/>
    <w:rsid w:val="00BA5E4F"/>
    <w:rsid w:val="00BA7517"/>
    <w:rsid w:val="00BB530F"/>
    <w:rsid w:val="00BB5DC7"/>
    <w:rsid w:val="00BB6360"/>
    <w:rsid w:val="00BB74CA"/>
    <w:rsid w:val="00BD1B95"/>
    <w:rsid w:val="00BD29D1"/>
    <w:rsid w:val="00BD3234"/>
    <w:rsid w:val="00BD4063"/>
    <w:rsid w:val="00BD4798"/>
    <w:rsid w:val="00BD75D2"/>
    <w:rsid w:val="00BE2ED1"/>
    <w:rsid w:val="00BE3AC0"/>
    <w:rsid w:val="00BE4443"/>
    <w:rsid w:val="00BF24BA"/>
    <w:rsid w:val="00BF6611"/>
    <w:rsid w:val="00C05B4C"/>
    <w:rsid w:val="00C06663"/>
    <w:rsid w:val="00C10F8D"/>
    <w:rsid w:val="00C11326"/>
    <w:rsid w:val="00C17D38"/>
    <w:rsid w:val="00C25B6B"/>
    <w:rsid w:val="00C25CCE"/>
    <w:rsid w:val="00C26455"/>
    <w:rsid w:val="00C34168"/>
    <w:rsid w:val="00C34BCB"/>
    <w:rsid w:val="00C40BD8"/>
    <w:rsid w:val="00C45581"/>
    <w:rsid w:val="00C470B4"/>
    <w:rsid w:val="00C50AEF"/>
    <w:rsid w:val="00C51308"/>
    <w:rsid w:val="00C52F06"/>
    <w:rsid w:val="00C551BD"/>
    <w:rsid w:val="00C64317"/>
    <w:rsid w:val="00C6467E"/>
    <w:rsid w:val="00C65E14"/>
    <w:rsid w:val="00C66960"/>
    <w:rsid w:val="00C71A31"/>
    <w:rsid w:val="00C73AE2"/>
    <w:rsid w:val="00C73C76"/>
    <w:rsid w:val="00C803A2"/>
    <w:rsid w:val="00C81F7E"/>
    <w:rsid w:val="00C82F08"/>
    <w:rsid w:val="00C83570"/>
    <w:rsid w:val="00C86340"/>
    <w:rsid w:val="00C91262"/>
    <w:rsid w:val="00C925FC"/>
    <w:rsid w:val="00CA1D4C"/>
    <w:rsid w:val="00CA296B"/>
    <w:rsid w:val="00CA3699"/>
    <w:rsid w:val="00CA38C6"/>
    <w:rsid w:val="00CA5351"/>
    <w:rsid w:val="00CA599B"/>
    <w:rsid w:val="00CA5AD2"/>
    <w:rsid w:val="00CA6DC0"/>
    <w:rsid w:val="00CB05E4"/>
    <w:rsid w:val="00CB23A0"/>
    <w:rsid w:val="00CB3292"/>
    <w:rsid w:val="00CB5876"/>
    <w:rsid w:val="00CB5AEA"/>
    <w:rsid w:val="00CC7112"/>
    <w:rsid w:val="00CC7EE1"/>
    <w:rsid w:val="00CD343C"/>
    <w:rsid w:val="00CD783E"/>
    <w:rsid w:val="00CE0B50"/>
    <w:rsid w:val="00CE5CB7"/>
    <w:rsid w:val="00CE61DA"/>
    <w:rsid w:val="00CF4FD4"/>
    <w:rsid w:val="00CF6309"/>
    <w:rsid w:val="00CF7412"/>
    <w:rsid w:val="00CF7C24"/>
    <w:rsid w:val="00D07A37"/>
    <w:rsid w:val="00D128E1"/>
    <w:rsid w:val="00D13748"/>
    <w:rsid w:val="00D21850"/>
    <w:rsid w:val="00D27547"/>
    <w:rsid w:val="00D373C8"/>
    <w:rsid w:val="00D427FA"/>
    <w:rsid w:val="00D509E1"/>
    <w:rsid w:val="00D50E21"/>
    <w:rsid w:val="00D5135E"/>
    <w:rsid w:val="00D54F2D"/>
    <w:rsid w:val="00D61EC0"/>
    <w:rsid w:val="00D65DB0"/>
    <w:rsid w:val="00D6657B"/>
    <w:rsid w:val="00D72C1E"/>
    <w:rsid w:val="00D749A4"/>
    <w:rsid w:val="00D76ABC"/>
    <w:rsid w:val="00D7712F"/>
    <w:rsid w:val="00D849EE"/>
    <w:rsid w:val="00D86EFB"/>
    <w:rsid w:val="00D9605F"/>
    <w:rsid w:val="00DA0E3D"/>
    <w:rsid w:val="00DB5642"/>
    <w:rsid w:val="00DB67BE"/>
    <w:rsid w:val="00DB7F9A"/>
    <w:rsid w:val="00DC4877"/>
    <w:rsid w:val="00DD1C1E"/>
    <w:rsid w:val="00DD430D"/>
    <w:rsid w:val="00DD609B"/>
    <w:rsid w:val="00DD72C4"/>
    <w:rsid w:val="00DE21BB"/>
    <w:rsid w:val="00DE3068"/>
    <w:rsid w:val="00DE4D6A"/>
    <w:rsid w:val="00DF2272"/>
    <w:rsid w:val="00DF231E"/>
    <w:rsid w:val="00DF248B"/>
    <w:rsid w:val="00DF538E"/>
    <w:rsid w:val="00DF5A43"/>
    <w:rsid w:val="00DF5D0E"/>
    <w:rsid w:val="00E015DE"/>
    <w:rsid w:val="00E020A4"/>
    <w:rsid w:val="00E02AF5"/>
    <w:rsid w:val="00E05209"/>
    <w:rsid w:val="00E12DC6"/>
    <w:rsid w:val="00E13A19"/>
    <w:rsid w:val="00E14725"/>
    <w:rsid w:val="00E17B61"/>
    <w:rsid w:val="00E21B44"/>
    <w:rsid w:val="00E251D4"/>
    <w:rsid w:val="00E2659B"/>
    <w:rsid w:val="00E26758"/>
    <w:rsid w:val="00E3608B"/>
    <w:rsid w:val="00E42553"/>
    <w:rsid w:val="00E52590"/>
    <w:rsid w:val="00E526DF"/>
    <w:rsid w:val="00E5621F"/>
    <w:rsid w:val="00E627CF"/>
    <w:rsid w:val="00E63336"/>
    <w:rsid w:val="00E64401"/>
    <w:rsid w:val="00E72A9F"/>
    <w:rsid w:val="00E7749A"/>
    <w:rsid w:val="00E77B66"/>
    <w:rsid w:val="00E8125A"/>
    <w:rsid w:val="00E87C0F"/>
    <w:rsid w:val="00E87F4B"/>
    <w:rsid w:val="00E92790"/>
    <w:rsid w:val="00E94984"/>
    <w:rsid w:val="00E950C0"/>
    <w:rsid w:val="00E979C0"/>
    <w:rsid w:val="00EA2D46"/>
    <w:rsid w:val="00EA7AFC"/>
    <w:rsid w:val="00EA7EF2"/>
    <w:rsid w:val="00EB3B13"/>
    <w:rsid w:val="00EB5EB3"/>
    <w:rsid w:val="00EC0F4B"/>
    <w:rsid w:val="00EC4649"/>
    <w:rsid w:val="00EC58E2"/>
    <w:rsid w:val="00EC6CEC"/>
    <w:rsid w:val="00EC6D98"/>
    <w:rsid w:val="00EC781D"/>
    <w:rsid w:val="00ED4383"/>
    <w:rsid w:val="00EE0865"/>
    <w:rsid w:val="00EE2EEF"/>
    <w:rsid w:val="00EE3638"/>
    <w:rsid w:val="00EE5C74"/>
    <w:rsid w:val="00EE7BDA"/>
    <w:rsid w:val="00EF368F"/>
    <w:rsid w:val="00F0079C"/>
    <w:rsid w:val="00F00CB7"/>
    <w:rsid w:val="00F10B43"/>
    <w:rsid w:val="00F16B39"/>
    <w:rsid w:val="00F24E5F"/>
    <w:rsid w:val="00F34C2D"/>
    <w:rsid w:val="00F40598"/>
    <w:rsid w:val="00F409B2"/>
    <w:rsid w:val="00F41DBA"/>
    <w:rsid w:val="00F45FBF"/>
    <w:rsid w:val="00F46C25"/>
    <w:rsid w:val="00F46D15"/>
    <w:rsid w:val="00F5468C"/>
    <w:rsid w:val="00F550D2"/>
    <w:rsid w:val="00F55A16"/>
    <w:rsid w:val="00F564E8"/>
    <w:rsid w:val="00F75EA7"/>
    <w:rsid w:val="00F80E9E"/>
    <w:rsid w:val="00F8343E"/>
    <w:rsid w:val="00F83816"/>
    <w:rsid w:val="00F84069"/>
    <w:rsid w:val="00F86DCF"/>
    <w:rsid w:val="00F95E4A"/>
    <w:rsid w:val="00FA0704"/>
    <w:rsid w:val="00FB2656"/>
    <w:rsid w:val="00FB518E"/>
    <w:rsid w:val="00FC042B"/>
    <w:rsid w:val="00FC0B98"/>
    <w:rsid w:val="00FC7265"/>
    <w:rsid w:val="00FD0E8D"/>
    <w:rsid w:val="00FD1048"/>
    <w:rsid w:val="00FD216A"/>
    <w:rsid w:val="00FD6AC5"/>
    <w:rsid w:val="00FE00AD"/>
    <w:rsid w:val="00FF5541"/>
    <w:rsid w:val="00FF6B13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360"/>
    <w:rPr>
      <w:sz w:val="24"/>
      <w:szCs w:val="24"/>
    </w:rPr>
  </w:style>
  <w:style w:type="paragraph" w:styleId="Ttulo1">
    <w:name w:val="heading 1"/>
    <w:basedOn w:val="Normal"/>
    <w:next w:val="Normal"/>
    <w:qFormat/>
    <w:rsid w:val="00BB6360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352A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BB6360"/>
    <w:pPr>
      <w:keepNext/>
      <w:jc w:val="both"/>
      <w:outlineLvl w:val="3"/>
    </w:pPr>
    <w:rPr>
      <w:rFonts w:ascii="Arial" w:hAnsi="Arial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BB6360"/>
    <w:rPr>
      <w:sz w:val="20"/>
      <w:szCs w:val="20"/>
    </w:rPr>
  </w:style>
  <w:style w:type="paragraph" w:styleId="Recuodecorpodetexto">
    <w:name w:val="Body Text Indent"/>
    <w:basedOn w:val="Normal"/>
    <w:rsid w:val="00BB6360"/>
    <w:pPr>
      <w:ind w:firstLine="540"/>
      <w:jc w:val="both"/>
    </w:pPr>
    <w:rPr>
      <w:sz w:val="26"/>
    </w:rPr>
  </w:style>
  <w:style w:type="paragraph" w:styleId="Cabealho">
    <w:name w:val="header"/>
    <w:basedOn w:val="Normal"/>
    <w:rsid w:val="00BB63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B636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7563A1"/>
    <w:rPr>
      <w:color w:val="0000FF"/>
      <w:u w:val="single"/>
    </w:rPr>
  </w:style>
  <w:style w:type="paragraph" w:styleId="NormalWeb">
    <w:name w:val="Normal (Web)"/>
    <w:basedOn w:val="Normal"/>
    <w:rsid w:val="007563A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563A1"/>
    <w:rPr>
      <w:b/>
      <w:bCs/>
    </w:rPr>
  </w:style>
  <w:style w:type="table" w:styleId="Tabelasimples1">
    <w:name w:val="Table Simple 1"/>
    <w:basedOn w:val="Tabelanormal"/>
    <w:rsid w:val="007563A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semiHidden/>
    <w:rsid w:val="009123EB"/>
    <w:rPr>
      <w:vertAlign w:val="superscript"/>
    </w:rPr>
  </w:style>
  <w:style w:type="character" w:styleId="Nmerodepgina">
    <w:name w:val="page number"/>
    <w:basedOn w:val="Fontepargpadro"/>
    <w:rsid w:val="00AB2B7E"/>
  </w:style>
  <w:style w:type="paragraph" w:styleId="Textodebalo">
    <w:name w:val="Balloon Text"/>
    <w:basedOn w:val="Normal"/>
    <w:link w:val="TextodebaloChar"/>
    <w:rsid w:val="00B41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4192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52A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277E1"/>
    <w:pPr>
      <w:ind w:left="720"/>
      <w:contextualSpacing/>
    </w:pPr>
  </w:style>
  <w:style w:type="table" w:styleId="Tabelacomgrade">
    <w:name w:val="Table Grid"/>
    <w:basedOn w:val="Tabelanormal"/>
    <w:rsid w:val="006C59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5AD2"/>
    <w:rPr>
      <w:sz w:val="24"/>
      <w:szCs w:val="24"/>
    </w:rPr>
  </w:style>
  <w:style w:type="paragraph" w:styleId="Ttulo">
    <w:name w:val="Title"/>
    <w:basedOn w:val="Normal"/>
    <w:link w:val="TtuloChar"/>
    <w:qFormat/>
    <w:rsid w:val="0056751A"/>
    <w:pPr>
      <w:jc w:val="center"/>
    </w:pPr>
    <w:rPr>
      <w:b/>
      <w:sz w:val="30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56751A"/>
    <w:rPr>
      <w:b/>
      <w:sz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h3\Dados%20de%20aplicativos\Microsoft\Modelos\Modelo%20de%20C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CI</Template>
  <TotalTime>29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Comunicação Interna</vt:lpstr>
    </vt:vector>
  </TitlesOfParts>
  <Company>ufs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Comunicação Interna</dc:title>
  <dc:creator>grh3</dc:creator>
  <cp:lastModifiedBy>DSG66</cp:lastModifiedBy>
  <cp:revision>5</cp:revision>
  <cp:lastPrinted>2014-07-09T14:24:00Z</cp:lastPrinted>
  <dcterms:created xsi:type="dcterms:W3CDTF">2014-07-09T13:45:00Z</dcterms:created>
  <dcterms:modified xsi:type="dcterms:W3CDTF">2014-07-09T14:28:00Z</dcterms:modified>
</cp:coreProperties>
</file>